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8F13D" w14:textId="77777777" w:rsidR="00BE6C65" w:rsidRPr="00BE6C65" w:rsidRDefault="00BE6C65">
      <w:pPr>
        <w:pStyle w:val="Textkrper"/>
        <w:spacing w:line="480" w:lineRule="atLeast"/>
        <w:jc w:val="both"/>
        <w:rPr>
          <w:sz w:val="39"/>
          <w:szCs w:val="39"/>
        </w:rPr>
      </w:pPr>
      <w:r w:rsidRPr="00BE6C65">
        <w:rPr>
          <w:sz w:val="39"/>
          <w:szCs w:val="39"/>
        </w:rPr>
        <w:t>Pfälzerwald-Marathon: Laufsport inmitten der Natur</w:t>
      </w:r>
    </w:p>
    <w:p w14:paraId="296BB1E4" w14:textId="77777777" w:rsidR="00D41AE5" w:rsidRDefault="00D41AE5" w:rsidP="00D41AE5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142"/>
        <w:jc w:val="both"/>
        <w:rPr>
          <w:rFonts w:cs="Arial"/>
          <w:sz w:val="22"/>
          <w:szCs w:val="22"/>
        </w:rPr>
      </w:pPr>
    </w:p>
    <w:p w14:paraId="23942DB4" w14:textId="77777777" w:rsidR="00F111BD" w:rsidRPr="00D41AE5" w:rsidRDefault="00EA5B90" w:rsidP="009D57B2">
      <w:pPr>
        <w:pStyle w:val="Kopfzeile"/>
        <w:tabs>
          <w:tab w:val="clear" w:pos="4536"/>
          <w:tab w:val="clear" w:pos="9072"/>
          <w:tab w:val="left" w:pos="8100"/>
        </w:tabs>
        <w:spacing w:after="120" w:line="360" w:lineRule="atLeast"/>
        <w:ind w:righ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</w:t>
      </w:r>
      <w:r w:rsidR="00BE6C65" w:rsidRPr="00D41AE5">
        <w:rPr>
          <w:rFonts w:cs="Arial"/>
          <w:sz w:val="22"/>
          <w:szCs w:val="22"/>
        </w:rPr>
        <w:t>Über Stock und über Stein</w:t>
      </w:r>
      <w:r>
        <w:rPr>
          <w:rFonts w:cs="Arial"/>
          <w:sz w:val="22"/>
          <w:szCs w:val="22"/>
        </w:rPr>
        <w:t>“</w:t>
      </w:r>
      <w:r w:rsidR="00BE6C65" w:rsidRPr="00D41AE5">
        <w:rPr>
          <w:rFonts w:cs="Arial"/>
          <w:sz w:val="22"/>
          <w:szCs w:val="22"/>
        </w:rPr>
        <w:t xml:space="preserve"> </w:t>
      </w:r>
      <w:r w:rsidR="00A714F9" w:rsidRPr="00D41AE5">
        <w:rPr>
          <w:rFonts w:cs="Arial"/>
          <w:sz w:val="22"/>
          <w:szCs w:val="22"/>
        </w:rPr>
        <w:t xml:space="preserve">darf beim Pfälzerwald-Marathon </w:t>
      </w:r>
      <w:r w:rsidR="00BE6C65" w:rsidRPr="00D41AE5">
        <w:rPr>
          <w:rFonts w:cs="Arial"/>
          <w:sz w:val="22"/>
          <w:szCs w:val="22"/>
        </w:rPr>
        <w:t xml:space="preserve">wörtlich genommen </w:t>
      </w:r>
      <w:r w:rsidR="00EA25A5" w:rsidRPr="00D41AE5">
        <w:rPr>
          <w:rFonts w:cs="Arial"/>
          <w:sz w:val="22"/>
          <w:szCs w:val="22"/>
        </w:rPr>
        <w:t>werden.</w:t>
      </w:r>
      <w:r w:rsidR="00A714F9" w:rsidRPr="00D41AE5">
        <w:rPr>
          <w:rFonts w:cs="Arial"/>
          <w:sz w:val="22"/>
          <w:szCs w:val="22"/>
        </w:rPr>
        <w:t xml:space="preserve"> </w:t>
      </w:r>
      <w:r w:rsidR="00EA25A5" w:rsidRPr="00D41AE5">
        <w:rPr>
          <w:rFonts w:cs="Arial"/>
          <w:sz w:val="22"/>
          <w:szCs w:val="22"/>
        </w:rPr>
        <w:t>Denn b</w:t>
      </w:r>
      <w:r w:rsidR="00A714F9" w:rsidRPr="00D41AE5">
        <w:rPr>
          <w:rFonts w:cs="Arial"/>
          <w:sz w:val="22"/>
          <w:szCs w:val="22"/>
        </w:rPr>
        <w:t>ereits seit 2006 findet in Pirmasens und dem angrenzenden Pfälzerwald alljährlich eine ganz besonder</w:t>
      </w:r>
      <w:r w:rsidR="00EA25A5" w:rsidRPr="00D41AE5">
        <w:rPr>
          <w:rFonts w:cs="Arial"/>
          <w:sz w:val="22"/>
          <w:szCs w:val="22"/>
        </w:rPr>
        <w:t>e Laufveranstaltung statt: I</w:t>
      </w:r>
      <w:r w:rsidR="00F111BD" w:rsidRPr="00D41AE5">
        <w:rPr>
          <w:rFonts w:cs="Arial"/>
          <w:sz w:val="22"/>
          <w:szCs w:val="22"/>
        </w:rPr>
        <w:t>nnerhalb des breit angelegten Programm</w:t>
      </w:r>
      <w:r w:rsidR="00EA25A5" w:rsidRPr="00D41AE5">
        <w:rPr>
          <w:rFonts w:cs="Arial"/>
          <w:sz w:val="22"/>
          <w:szCs w:val="22"/>
        </w:rPr>
        <w:t>s</w:t>
      </w:r>
      <w:r w:rsidR="00F111BD" w:rsidRPr="00D41AE5">
        <w:rPr>
          <w:rFonts w:cs="Arial"/>
          <w:sz w:val="22"/>
          <w:szCs w:val="22"/>
        </w:rPr>
        <w:t xml:space="preserve"> geht es für die Teilnehmer auf </w:t>
      </w:r>
      <w:r w:rsidR="00EA25A5" w:rsidRPr="00D41AE5">
        <w:rPr>
          <w:rFonts w:cs="Arial"/>
          <w:sz w:val="22"/>
          <w:szCs w:val="22"/>
        </w:rPr>
        <w:t xml:space="preserve">den </w:t>
      </w:r>
      <w:r w:rsidR="00F111BD" w:rsidRPr="00D41AE5">
        <w:rPr>
          <w:rFonts w:cs="Arial"/>
          <w:sz w:val="22"/>
          <w:szCs w:val="22"/>
        </w:rPr>
        <w:t>Strecken</w:t>
      </w:r>
      <w:r w:rsidR="00EA25A5" w:rsidRPr="00D41AE5">
        <w:rPr>
          <w:rFonts w:cs="Arial"/>
          <w:sz w:val="22"/>
          <w:szCs w:val="22"/>
        </w:rPr>
        <w:t xml:space="preserve"> jeweils</w:t>
      </w:r>
      <w:r w:rsidR="00F111BD" w:rsidRPr="00D41AE5">
        <w:rPr>
          <w:rFonts w:cs="Arial"/>
          <w:sz w:val="22"/>
          <w:szCs w:val="22"/>
        </w:rPr>
        <w:t xml:space="preserve"> quer durch die Stadt, die wie Rom auf sieben Hügeln gelegen ist und </w:t>
      </w:r>
      <w:r w:rsidR="00EA25A5" w:rsidRPr="00D41AE5">
        <w:rPr>
          <w:rFonts w:cs="Arial"/>
          <w:sz w:val="22"/>
          <w:szCs w:val="22"/>
        </w:rPr>
        <w:t>teils</w:t>
      </w:r>
      <w:r w:rsidR="00F111BD" w:rsidRPr="00D41AE5">
        <w:rPr>
          <w:rFonts w:cs="Arial"/>
          <w:sz w:val="22"/>
          <w:szCs w:val="22"/>
        </w:rPr>
        <w:t xml:space="preserve"> mit recht anstrengenden Wegen aufwartet. Aber in der Hauptsache </w:t>
      </w:r>
      <w:r w:rsidR="00E20E1E">
        <w:rPr>
          <w:rFonts w:cs="Arial"/>
          <w:sz w:val="22"/>
          <w:szCs w:val="22"/>
        </w:rPr>
        <w:t>verläuft die Route</w:t>
      </w:r>
      <w:r w:rsidR="00EA25A5" w:rsidRPr="00D41AE5">
        <w:rPr>
          <w:rFonts w:cs="Arial"/>
          <w:sz w:val="22"/>
          <w:szCs w:val="22"/>
        </w:rPr>
        <w:t xml:space="preserve"> quer durch di</w:t>
      </w:r>
      <w:r w:rsidR="00F111BD" w:rsidRPr="00D41AE5">
        <w:rPr>
          <w:rFonts w:cs="Arial"/>
          <w:sz w:val="22"/>
          <w:szCs w:val="22"/>
        </w:rPr>
        <w:t xml:space="preserve">e Naturlandschaft des Pfälzerwalds, die dem Wettbewerb </w:t>
      </w:r>
      <w:r w:rsidR="00EA25A5" w:rsidRPr="00D41AE5">
        <w:rPr>
          <w:rFonts w:cs="Arial"/>
          <w:sz w:val="22"/>
          <w:szCs w:val="22"/>
        </w:rPr>
        <w:t>den</w:t>
      </w:r>
      <w:r w:rsidR="00F111BD" w:rsidRPr="00D41AE5">
        <w:rPr>
          <w:rFonts w:cs="Arial"/>
          <w:sz w:val="22"/>
          <w:szCs w:val="22"/>
        </w:rPr>
        <w:t xml:space="preserve"> Namen gibt und die Sportbegeisterten durch Wälder und Wiesen </w:t>
      </w:r>
      <w:r w:rsidR="00EA25A5" w:rsidRPr="00D41AE5">
        <w:rPr>
          <w:rFonts w:cs="Arial"/>
          <w:sz w:val="22"/>
          <w:szCs w:val="22"/>
        </w:rPr>
        <w:t>führt.</w:t>
      </w:r>
    </w:p>
    <w:p w14:paraId="06AA1CE0" w14:textId="77777777" w:rsidR="009D57B2" w:rsidRDefault="009D57B2" w:rsidP="009D57B2">
      <w:pPr>
        <w:pStyle w:val="Textkrper21"/>
        <w:numPr>
          <w:ilvl w:val="0"/>
          <w:numId w:val="1"/>
        </w:numPr>
        <w:autoSpaceDE w:val="0"/>
        <w:spacing w:before="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</w:t>
      </w:r>
      <w:r>
        <w:rPr>
          <w:bCs/>
          <w:noProof/>
          <w:sz w:val="22"/>
          <w:szCs w:val="22"/>
          <w:lang w:eastAsia="de-DE"/>
        </w:rPr>
        <w:drawing>
          <wp:inline distT="0" distB="0" distL="0" distR="0" wp14:anchorId="0580E6C4" wp14:editId="3D21AF97">
            <wp:extent cx="1606458" cy="624459"/>
            <wp:effectExtent l="19050" t="0" r="0" b="0"/>
            <wp:docPr id="11" name="Grafik 5" descr="20110622_psp_3_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622_psp_3_bil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458" cy="6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097D" w14:textId="77777777" w:rsidR="00C51EE0" w:rsidRDefault="006F0448" w:rsidP="009D57B2">
      <w:pPr>
        <w:pStyle w:val="Kopfzeile"/>
        <w:tabs>
          <w:tab w:val="clear" w:pos="4536"/>
          <w:tab w:val="clear" w:pos="9072"/>
          <w:tab w:val="left" w:pos="8100"/>
        </w:tabs>
        <w:spacing w:after="60" w:line="360" w:lineRule="atLeast"/>
        <w:ind w:right="142"/>
        <w:jc w:val="both"/>
        <w:rPr>
          <w:rFonts w:cs="Arial"/>
          <w:bCs/>
          <w:sz w:val="22"/>
          <w:szCs w:val="22"/>
        </w:rPr>
      </w:pPr>
      <w:r w:rsidRPr="00D41AE5">
        <w:rPr>
          <w:rFonts w:cs="Arial"/>
          <w:bCs/>
          <w:sz w:val="22"/>
          <w:szCs w:val="22"/>
        </w:rPr>
        <w:t xml:space="preserve">Im Gegensatz zu den City-Marathons, wie sie in Städten wie Berlin oder Frankfurt ausgetragen werden, setzt der Pfälzerwald-Marathon bewusst darauf, die Läufer durch diese weitestgehend ‚unberührte‘ Natur zu führen. Die </w:t>
      </w:r>
      <w:r w:rsidR="00864332">
        <w:rPr>
          <w:rFonts w:cs="Arial"/>
          <w:bCs/>
          <w:sz w:val="22"/>
          <w:szCs w:val="22"/>
        </w:rPr>
        <w:t xml:space="preserve">einzigartigen </w:t>
      </w:r>
      <w:r w:rsidRPr="00D41AE5">
        <w:rPr>
          <w:rFonts w:cs="Arial"/>
          <w:bCs/>
          <w:sz w:val="22"/>
          <w:szCs w:val="22"/>
        </w:rPr>
        <w:t xml:space="preserve">Strecken werden </w:t>
      </w:r>
      <w:r w:rsidR="00864332">
        <w:rPr>
          <w:rFonts w:cs="Arial"/>
          <w:bCs/>
          <w:sz w:val="22"/>
          <w:szCs w:val="22"/>
        </w:rPr>
        <w:t xml:space="preserve">daher </w:t>
      </w:r>
      <w:r w:rsidRPr="00D41AE5">
        <w:rPr>
          <w:rFonts w:cs="Arial"/>
          <w:bCs/>
          <w:sz w:val="22"/>
          <w:szCs w:val="22"/>
        </w:rPr>
        <w:t xml:space="preserve">für die Läufer nicht speziell </w:t>
      </w:r>
      <w:r w:rsidR="00176BF8" w:rsidRPr="00D41AE5">
        <w:rPr>
          <w:rFonts w:cs="Arial"/>
          <w:bCs/>
          <w:sz w:val="22"/>
          <w:szCs w:val="22"/>
        </w:rPr>
        <w:t xml:space="preserve">angelegt. </w:t>
      </w:r>
      <w:r w:rsidR="00864332" w:rsidRPr="00F30D5C">
        <w:rPr>
          <w:rFonts w:cs="Arial"/>
          <w:bCs/>
          <w:sz w:val="22"/>
          <w:szCs w:val="22"/>
        </w:rPr>
        <w:t>Zum Programm gehör</w:t>
      </w:r>
      <w:r w:rsidR="002E02E6" w:rsidRPr="00F30D5C">
        <w:rPr>
          <w:rFonts w:cs="Arial"/>
          <w:bCs/>
          <w:sz w:val="22"/>
          <w:szCs w:val="22"/>
        </w:rPr>
        <w:t>t</w:t>
      </w:r>
      <w:r w:rsidR="00864332" w:rsidRPr="00F30D5C">
        <w:rPr>
          <w:rFonts w:cs="Arial"/>
          <w:bCs/>
          <w:sz w:val="22"/>
          <w:szCs w:val="22"/>
        </w:rPr>
        <w:t xml:space="preserve"> n</w:t>
      </w:r>
      <w:r w:rsidR="00EA5B90" w:rsidRPr="00F30D5C">
        <w:rPr>
          <w:rFonts w:cs="Arial"/>
          <w:bCs/>
          <w:sz w:val="22"/>
          <w:szCs w:val="22"/>
        </w:rPr>
        <w:t>eben Marathon sowie</w:t>
      </w:r>
      <w:r w:rsidR="009F23AC" w:rsidRPr="00F30D5C">
        <w:rPr>
          <w:rFonts w:cs="Arial"/>
          <w:bCs/>
          <w:sz w:val="22"/>
          <w:szCs w:val="22"/>
        </w:rPr>
        <w:t xml:space="preserve"> Halb- und Staffelmarathon </w:t>
      </w:r>
      <w:r w:rsidR="00416E36" w:rsidRPr="00F30D5C">
        <w:rPr>
          <w:rFonts w:cs="Arial"/>
          <w:bCs/>
          <w:sz w:val="22"/>
          <w:szCs w:val="22"/>
        </w:rPr>
        <w:t>auch ein</w:t>
      </w:r>
      <w:r w:rsidR="009F23AC" w:rsidRPr="00F30D5C">
        <w:rPr>
          <w:rFonts w:cs="Arial"/>
          <w:bCs/>
          <w:sz w:val="22"/>
          <w:szCs w:val="22"/>
        </w:rPr>
        <w:t xml:space="preserve"> Firmenlauf</w:t>
      </w:r>
      <w:r w:rsidR="00EA5B90" w:rsidRPr="00F30D5C">
        <w:rPr>
          <w:rFonts w:cs="Arial"/>
          <w:bCs/>
          <w:sz w:val="22"/>
          <w:szCs w:val="22"/>
        </w:rPr>
        <w:t>.</w:t>
      </w:r>
      <w:r w:rsidR="00EA5B90">
        <w:rPr>
          <w:rFonts w:cs="Arial"/>
          <w:bCs/>
          <w:sz w:val="22"/>
          <w:szCs w:val="22"/>
        </w:rPr>
        <w:t xml:space="preserve"> </w:t>
      </w:r>
      <w:r w:rsidR="00EA5B90" w:rsidRPr="000C7D44">
        <w:rPr>
          <w:rFonts w:cs="Arial"/>
          <w:bCs/>
          <w:sz w:val="22"/>
          <w:szCs w:val="22"/>
        </w:rPr>
        <w:t>Unter dem Motto „</w:t>
      </w:r>
      <w:r w:rsidR="009F23AC" w:rsidRPr="000C7D44">
        <w:rPr>
          <w:rFonts w:cs="Arial"/>
          <w:bCs/>
          <w:sz w:val="22"/>
          <w:szCs w:val="22"/>
        </w:rPr>
        <w:t>Der Pfälzerwald-Marathon bringt Bewegung an die Schulen</w:t>
      </w:r>
      <w:r w:rsidR="00EA5B90" w:rsidRPr="000C7D44">
        <w:rPr>
          <w:rFonts w:cs="Arial"/>
          <w:bCs/>
          <w:sz w:val="22"/>
          <w:szCs w:val="22"/>
        </w:rPr>
        <w:t>“</w:t>
      </w:r>
      <w:r w:rsidR="009F23AC" w:rsidRPr="000C7D44">
        <w:rPr>
          <w:rFonts w:cs="Arial"/>
          <w:bCs/>
          <w:sz w:val="22"/>
          <w:szCs w:val="22"/>
        </w:rPr>
        <w:t xml:space="preserve"> messen sich </w:t>
      </w:r>
      <w:r w:rsidR="00176BF8" w:rsidRPr="000C7D44">
        <w:rPr>
          <w:rFonts w:cs="Arial"/>
          <w:bCs/>
          <w:sz w:val="22"/>
          <w:szCs w:val="22"/>
        </w:rPr>
        <w:t>zudem</w:t>
      </w:r>
      <w:r w:rsidR="009F23AC" w:rsidRPr="000C7D44">
        <w:rPr>
          <w:rFonts w:cs="Arial"/>
          <w:bCs/>
          <w:sz w:val="22"/>
          <w:szCs w:val="22"/>
        </w:rPr>
        <w:t xml:space="preserve"> Schulen auf einem kürzeren Bambini-Parcours. Hier gewinnt diejenige Schule, die im Verhältnis zur absoluten Gesamtschülerzahl die meisten Starter mit erfolgreichem Zieleinlauf aufbietet.</w:t>
      </w:r>
    </w:p>
    <w:p w14:paraId="47225F9E" w14:textId="2E724BDC" w:rsidR="009F23AC" w:rsidRDefault="009F23AC" w:rsidP="009D57B2">
      <w:pPr>
        <w:pStyle w:val="Kopfzeile"/>
        <w:tabs>
          <w:tab w:val="clear" w:pos="4536"/>
          <w:tab w:val="clear" w:pos="9072"/>
          <w:tab w:val="left" w:pos="8100"/>
        </w:tabs>
        <w:spacing w:after="60" w:line="360" w:lineRule="atLeast"/>
        <w:ind w:right="142"/>
        <w:jc w:val="both"/>
        <w:rPr>
          <w:rFonts w:cs="Arial"/>
          <w:bCs/>
          <w:sz w:val="22"/>
          <w:szCs w:val="22"/>
        </w:rPr>
      </w:pPr>
      <w:r w:rsidRPr="00D41AE5">
        <w:rPr>
          <w:rFonts w:cs="Arial"/>
          <w:bCs/>
          <w:sz w:val="22"/>
          <w:szCs w:val="22"/>
        </w:rPr>
        <w:t xml:space="preserve"> </w:t>
      </w:r>
    </w:p>
    <w:p w14:paraId="0CBB0A9E" w14:textId="77777777" w:rsidR="00571EBD" w:rsidRPr="00571EBD" w:rsidRDefault="00571EBD" w:rsidP="00571EBD">
      <w:pPr>
        <w:pStyle w:val="Kopfzeile"/>
        <w:tabs>
          <w:tab w:val="clear" w:pos="4536"/>
          <w:tab w:val="clear" w:pos="9072"/>
          <w:tab w:val="left" w:pos="8100"/>
        </w:tabs>
        <w:ind w:right="142"/>
        <w:jc w:val="both"/>
        <w:rPr>
          <w:bCs/>
          <w:sz w:val="22"/>
          <w:szCs w:val="22"/>
        </w:rPr>
      </w:pPr>
    </w:p>
    <w:p w14:paraId="7E92F72F" w14:textId="77777777" w:rsidR="009D57B2" w:rsidRDefault="000C7A53" w:rsidP="000C7A53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-143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inline distT="0" distB="0" distL="0" distR="0" wp14:anchorId="505A0B25" wp14:editId="296A7BBC">
            <wp:extent cx="900000" cy="601200"/>
            <wp:effectExtent l="0" t="0" r="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0619_psp_1_bi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7519A759" wp14:editId="7435E92E">
            <wp:extent cx="900000" cy="601200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0619_psp_2_bil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533F809F" wp14:editId="463637CA">
            <wp:extent cx="900000" cy="601200"/>
            <wp:effectExtent l="0" t="0" r="0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0619_psp_3_bil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29072D08" wp14:editId="13574DEC">
            <wp:extent cx="900000" cy="601200"/>
            <wp:effectExtent l="0" t="0" r="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0619_psp_4_bil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17550B30" wp14:editId="349AE99C">
            <wp:extent cx="900000" cy="601200"/>
            <wp:effectExtent l="0" t="0" r="0" b="889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70619_psp_5_bil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3600CFDA" wp14:editId="5832B14A">
            <wp:extent cx="900000" cy="601200"/>
            <wp:effectExtent l="0" t="0" r="0" b="889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70619_psp_6_bil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1B138" w14:textId="77777777" w:rsidR="003B4BB8" w:rsidRDefault="00571EBD" w:rsidP="00CA299A">
      <w:pPr>
        <w:pStyle w:val="Textkrper21"/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</w:t>
      </w:r>
      <w:r w:rsidR="00344CD3" w:rsidRPr="00027D90">
        <w:rPr>
          <w:noProof/>
          <w:szCs w:val="24"/>
          <w:lang w:eastAsia="de-DE"/>
        </w:rPr>
        <mc:AlternateContent>
          <mc:Choice Requires="wps">
            <w:drawing>
              <wp:inline distT="0" distB="0" distL="0" distR="0" wp14:anchorId="2BC84E95" wp14:editId="3E7B76C8">
                <wp:extent cx="1706880" cy="289560"/>
                <wp:effectExtent l="0" t="0" r="7620" b="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3E49" w14:textId="1B61DF5F" w:rsidR="00344CD3" w:rsidRPr="00027D90" w:rsidRDefault="00571EBD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Impressionen Pfälzerwald</w:t>
                            </w:r>
                            <w:r w:rsidR="00AB3B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Marathon</w:t>
                            </w:r>
                          </w:p>
                          <w:p w14:paraId="61113682" w14:textId="77777777" w:rsidR="00344CD3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Quelle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71EB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Stadtverwaltung Pirmasens</w:t>
                            </w:r>
                          </w:p>
                          <w:p w14:paraId="6C64F7B5" w14:textId="77777777" w:rsidR="00344CD3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7FDCD4" w14:textId="77777777" w:rsidR="00344CD3" w:rsidRPr="00027D90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84E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134.4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" stroked="f">
                <v:textbox>
                  <w:txbxContent>
                    <w:p w14:paraId="267B3E49" w14:textId="1B61DF5F" w:rsidR="00344CD3" w:rsidRPr="00027D90" w:rsidRDefault="00571EBD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Impressionen Pfälzerwald</w:t>
                      </w:r>
                      <w:r w:rsidR="00AB3B5B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Marathon</w:t>
                      </w:r>
                    </w:p>
                    <w:p w14:paraId="61113682" w14:textId="77777777" w:rsidR="00344CD3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>Quelle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571EBD">
                        <w:rPr>
                          <w:rFonts w:ascii="Arial" w:hAnsi="Arial" w:cs="Arial"/>
                          <w:sz w:val="14"/>
                          <w:szCs w:val="14"/>
                        </w:rPr>
                        <w:t>Stadtverwaltung Pirmasens</w:t>
                      </w:r>
                    </w:p>
                    <w:p w14:paraId="6C64F7B5" w14:textId="77777777" w:rsidR="00344CD3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7FDCD4" w14:textId="77777777" w:rsidR="00344CD3" w:rsidRPr="00027D90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98A7F5" w14:textId="77777777" w:rsidR="00571EBD" w:rsidRDefault="00571EBD" w:rsidP="00571EBD">
      <w:pPr>
        <w:pStyle w:val="Textkrper21"/>
        <w:autoSpaceDE w:val="0"/>
        <w:spacing w:line="240" w:lineRule="auto"/>
        <w:rPr>
          <w:bCs/>
          <w:sz w:val="22"/>
          <w:szCs w:val="22"/>
        </w:rPr>
      </w:pPr>
    </w:p>
    <w:p w14:paraId="05702A17" w14:textId="153B463C" w:rsidR="009F23AC" w:rsidRPr="00D41AE5" w:rsidRDefault="00176BF8" w:rsidP="00CA299A">
      <w:pPr>
        <w:pStyle w:val="Textkrper21"/>
        <w:autoSpaceDE w:val="0"/>
        <w:rPr>
          <w:bCs/>
          <w:sz w:val="22"/>
          <w:szCs w:val="22"/>
        </w:rPr>
      </w:pPr>
      <w:r w:rsidRPr="00D41AE5">
        <w:rPr>
          <w:bCs/>
          <w:sz w:val="22"/>
          <w:szCs w:val="22"/>
        </w:rPr>
        <w:t>Es gehört zur Philosophie der Veranstaltung, dass der Einstieg j</w:t>
      </w:r>
      <w:r w:rsidR="009F23AC" w:rsidRPr="00D41AE5">
        <w:rPr>
          <w:bCs/>
          <w:sz w:val="22"/>
          <w:szCs w:val="22"/>
        </w:rPr>
        <w:t>e nach physischer Voraussetzung und Ambition selbst für weniger gut Trainierte</w:t>
      </w:r>
      <w:r w:rsidRPr="00D41AE5">
        <w:rPr>
          <w:bCs/>
          <w:sz w:val="22"/>
          <w:szCs w:val="22"/>
        </w:rPr>
        <w:t xml:space="preserve"> möglich ist. B</w:t>
      </w:r>
      <w:r w:rsidR="009F23AC" w:rsidRPr="00D41AE5">
        <w:rPr>
          <w:bCs/>
          <w:sz w:val="22"/>
          <w:szCs w:val="22"/>
        </w:rPr>
        <w:t>eispielsweise</w:t>
      </w:r>
      <w:r w:rsidR="009F23AC" w:rsidRPr="00D41AE5">
        <w:rPr>
          <w:sz w:val="22"/>
          <w:szCs w:val="22"/>
        </w:rPr>
        <w:t xml:space="preserve"> </w:t>
      </w:r>
      <w:r w:rsidRPr="00D41AE5">
        <w:rPr>
          <w:sz w:val="22"/>
          <w:szCs w:val="22"/>
        </w:rPr>
        <w:t>kann man mit dem</w:t>
      </w:r>
      <w:r w:rsidR="009F23AC" w:rsidRPr="00D41AE5">
        <w:rPr>
          <w:sz w:val="22"/>
          <w:szCs w:val="22"/>
        </w:rPr>
        <w:t xml:space="preserve"> Firmenlauf </w:t>
      </w:r>
      <w:r w:rsidRPr="00D41AE5">
        <w:rPr>
          <w:sz w:val="22"/>
          <w:szCs w:val="22"/>
        </w:rPr>
        <w:t>beginnen</w:t>
      </w:r>
      <w:r w:rsidR="009F23AC" w:rsidRPr="00D41AE5">
        <w:rPr>
          <w:sz w:val="22"/>
          <w:szCs w:val="22"/>
        </w:rPr>
        <w:t xml:space="preserve">, um sich im darauffolgenden Jahr mit einem Start in einer Marathonstaffel zu steigern. Und wer Lust auf mehr hat, </w:t>
      </w:r>
      <w:r w:rsidRPr="00D41AE5">
        <w:rPr>
          <w:sz w:val="22"/>
          <w:szCs w:val="22"/>
        </w:rPr>
        <w:t>nimmt</w:t>
      </w:r>
      <w:r w:rsidR="009F23AC" w:rsidRPr="00D41AE5">
        <w:rPr>
          <w:sz w:val="22"/>
          <w:szCs w:val="22"/>
        </w:rPr>
        <w:t xml:space="preserve"> in den nächsten Jahren am Halbmarathon und zu guter Letzt am Marathon als </w:t>
      </w:r>
      <w:r w:rsidRPr="00D41AE5">
        <w:rPr>
          <w:sz w:val="22"/>
          <w:szCs w:val="22"/>
        </w:rPr>
        <w:t>der Königsdisziplin teil.</w:t>
      </w:r>
    </w:p>
    <w:p w14:paraId="3B0B5DCB" w14:textId="77777777" w:rsidR="009F23AC" w:rsidRPr="00D41AE5" w:rsidRDefault="003A3C12" w:rsidP="00CA299A">
      <w:pPr>
        <w:autoSpaceDE w:val="0"/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  <w:sz w:val="39"/>
          <w:szCs w:val="39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88A987" wp14:editId="03545C65">
                <wp:simplePos x="0" y="0"/>
                <wp:positionH relativeFrom="column">
                  <wp:posOffset>6328410</wp:posOffset>
                </wp:positionH>
                <wp:positionV relativeFrom="paragraph">
                  <wp:posOffset>62865</wp:posOffset>
                </wp:positionV>
                <wp:extent cx="320040" cy="1416050"/>
                <wp:effectExtent l="0" t="0" r="5715" b="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AF94" w14:textId="314451BA" w:rsidR="003A3C12" w:rsidRPr="000F60DA" w:rsidRDefault="003A3C12" w:rsidP="003A3C1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7C6003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April 2025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A987" id="Textfeld 3" o:spid="_x0000_s1027" type="#_x0000_t202" style="position:absolute;left:0;text-align:left;margin-left:498.3pt;margin-top:4.95pt;width:25.2pt;height:111.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" stroked="f">
                <v:textbox style="layout-flow:vertical;mso-fit-shape-to-text:t">
                  <w:txbxContent>
                    <w:p w14:paraId="4189AF94" w14:textId="314451BA" w:rsidR="003A3C12" w:rsidRPr="000F60DA" w:rsidRDefault="003A3C12" w:rsidP="003A3C1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7C6003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April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9F961" w14:textId="7BE0FA06" w:rsidR="009D57B2" w:rsidRPr="00D41AE5" w:rsidRDefault="000C7D44" w:rsidP="00CA299A">
      <w:pPr>
        <w:autoSpaceDE w:val="0"/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 w:rsidRPr="00E31B54">
        <w:rPr>
          <w:rFonts w:ascii="Arial" w:hAnsi="Arial" w:cs="Arial"/>
          <w:bCs/>
          <w:sz w:val="22"/>
          <w:szCs w:val="22"/>
        </w:rPr>
        <w:t xml:space="preserve">Veranstalter des </w:t>
      </w:r>
      <w:r w:rsidR="00E20E1E" w:rsidRPr="00E31B54">
        <w:rPr>
          <w:rFonts w:ascii="Arial" w:hAnsi="Arial" w:cs="Arial"/>
          <w:bCs/>
          <w:sz w:val="22"/>
          <w:szCs w:val="22"/>
        </w:rPr>
        <w:t>Pfälzerwald-Marathon</w:t>
      </w:r>
      <w:r w:rsidRPr="00E31B54">
        <w:rPr>
          <w:rFonts w:ascii="Arial" w:hAnsi="Arial" w:cs="Arial"/>
          <w:bCs/>
          <w:sz w:val="22"/>
          <w:szCs w:val="22"/>
        </w:rPr>
        <w:t>s ist der 2023 gegründete Förderverein Pfälzerwald-Marathon e. V.; die Stadt Pirmasens fungiert als Hauptpartner</w:t>
      </w:r>
      <w:r w:rsidR="00E31B54" w:rsidRPr="00E31B54">
        <w:rPr>
          <w:rFonts w:ascii="Arial" w:hAnsi="Arial" w:cs="Arial"/>
          <w:bCs/>
          <w:sz w:val="22"/>
          <w:szCs w:val="22"/>
        </w:rPr>
        <w:t xml:space="preserve"> des Events, das </w:t>
      </w:r>
      <w:r w:rsidR="00915447">
        <w:rPr>
          <w:rFonts w:ascii="Arial" w:hAnsi="Arial" w:cs="Arial"/>
          <w:bCs/>
          <w:sz w:val="22"/>
          <w:szCs w:val="22"/>
        </w:rPr>
        <w:t xml:space="preserve">alljährlich im </w:t>
      </w:r>
      <w:r w:rsidR="00895DB0" w:rsidRPr="00E31B54">
        <w:rPr>
          <w:rFonts w:ascii="Arial" w:hAnsi="Arial" w:cs="Arial"/>
          <w:bCs/>
          <w:sz w:val="22"/>
          <w:szCs w:val="22"/>
        </w:rPr>
        <w:t>September</w:t>
      </w:r>
      <w:r w:rsidR="00EA5B90" w:rsidRPr="00E31B54">
        <w:rPr>
          <w:rFonts w:ascii="Arial" w:hAnsi="Arial" w:cs="Arial"/>
          <w:bCs/>
          <w:sz w:val="22"/>
          <w:szCs w:val="22"/>
        </w:rPr>
        <w:t xml:space="preserve"> statt</w:t>
      </w:r>
      <w:r w:rsidR="00E31B54" w:rsidRPr="00E31B54">
        <w:rPr>
          <w:rFonts w:ascii="Arial" w:hAnsi="Arial" w:cs="Arial"/>
          <w:bCs/>
          <w:sz w:val="22"/>
          <w:szCs w:val="22"/>
        </w:rPr>
        <w:t>findet</w:t>
      </w:r>
      <w:r w:rsidR="00895DB0" w:rsidRPr="00E31B54">
        <w:rPr>
          <w:rFonts w:ascii="Arial" w:hAnsi="Arial" w:cs="Arial"/>
          <w:bCs/>
          <w:sz w:val="22"/>
          <w:szCs w:val="22"/>
        </w:rPr>
        <w:t xml:space="preserve">. </w:t>
      </w:r>
      <w:r w:rsidR="009F23AC" w:rsidRPr="00E31B54">
        <w:rPr>
          <w:rFonts w:ascii="Arial" w:hAnsi="Arial" w:cs="Arial"/>
          <w:bCs/>
          <w:sz w:val="22"/>
          <w:szCs w:val="22"/>
        </w:rPr>
        <w:t>Aktuelle Informationen zu allen angebotenen Veranstaltung</w:t>
      </w:r>
      <w:r w:rsidR="00E20E1E" w:rsidRPr="00E31B54">
        <w:rPr>
          <w:rFonts w:ascii="Arial" w:hAnsi="Arial" w:cs="Arial"/>
          <w:bCs/>
          <w:sz w:val="22"/>
          <w:szCs w:val="22"/>
        </w:rPr>
        <w:t>en</w:t>
      </w:r>
      <w:r w:rsidR="009F23AC" w:rsidRPr="00E31B54">
        <w:rPr>
          <w:rFonts w:ascii="Arial" w:hAnsi="Arial" w:cs="Arial"/>
          <w:bCs/>
          <w:sz w:val="22"/>
          <w:szCs w:val="22"/>
        </w:rPr>
        <w:t>, dem</w:t>
      </w:r>
      <w:r w:rsidR="009F23AC" w:rsidRPr="00D41AE5">
        <w:rPr>
          <w:rFonts w:ascii="Arial" w:hAnsi="Arial" w:cs="Arial"/>
          <w:bCs/>
          <w:sz w:val="22"/>
          <w:szCs w:val="22"/>
        </w:rPr>
        <w:t xml:space="preserve"> bunten Rahmenprogramm und </w:t>
      </w:r>
      <w:r w:rsidR="00E461D5">
        <w:rPr>
          <w:rFonts w:ascii="Arial" w:hAnsi="Arial" w:cs="Arial"/>
          <w:bCs/>
          <w:sz w:val="22"/>
          <w:szCs w:val="22"/>
        </w:rPr>
        <w:t>den verschiedenen Übernachtungs</w:t>
      </w:r>
      <w:r w:rsidR="00F321B8">
        <w:rPr>
          <w:rFonts w:ascii="Arial" w:hAnsi="Arial" w:cs="Arial"/>
          <w:bCs/>
          <w:sz w:val="22"/>
          <w:szCs w:val="22"/>
        </w:rPr>
        <w:softHyphen/>
      </w:r>
      <w:r w:rsidR="009F23AC" w:rsidRPr="00D41AE5">
        <w:rPr>
          <w:rFonts w:ascii="Arial" w:hAnsi="Arial" w:cs="Arial"/>
          <w:bCs/>
          <w:sz w:val="22"/>
          <w:szCs w:val="22"/>
        </w:rPr>
        <w:t xml:space="preserve">möglichkeiten gibt es im Internet unter </w:t>
      </w:r>
      <w:hyperlink r:id="rId14" w:history="1">
        <w:r w:rsidR="00BF65AE" w:rsidRPr="00D41AE5">
          <w:rPr>
            <w:rStyle w:val="Hyperlink"/>
            <w:rFonts w:ascii="Arial" w:hAnsi="Arial" w:cs="Arial"/>
            <w:bCs/>
            <w:sz w:val="22"/>
            <w:szCs w:val="22"/>
          </w:rPr>
          <w:t>http://www.pfaelzerwald-marathon.de</w:t>
        </w:r>
      </w:hyperlink>
      <w:r w:rsidR="00DF6E6F" w:rsidRPr="00D41AE5">
        <w:rPr>
          <w:rFonts w:ascii="Arial" w:hAnsi="Arial" w:cs="Arial"/>
          <w:bCs/>
          <w:sz w:val="22"/>
          <w:szCs w:val="22"/>
        </w:rPr>
        <w:t>.</w:t>
      </w:r>
    </w:p>
    <w:sectPr w:rsidR="009D57B2" w:rsidRPr="00D41AE5" w:rsidSect="00723BA7">
      <w:headerReference w:type="default" r:id="rId15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BD4A" w14:textId="77777777" w:rsidR="007D528C" w:rsidRDefault="007D528C">
      <w:r>
        <w:separator/>
      </w:r>
    </w:p>
  </w:endnote>
  <w:endnote w:type="continuationSeparator" w:id="0">
    <w:p w14:paraId="7BC56D87" w14:textId="77777777" w:rsidR="007D528C" w:rsidRDefault="007D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6BC2" w14:textId="77777777" w:rsidR="007D528C" w:rsidRDefault="007D528C">
      <w:r>
        <w:separator/>
      </w:r>
    </w:p>
  </w:footnote>
  <w:footnote w:type="continuationSeparator" w:id="0">
    <w:p w14:paraId="4EE14210" w14:textId="77777777" w:rsidR="007D528C" w:rsidRDefault="007D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2CA4" w14:textId="77777777" w:rsidR="00BE6C65" w:rsidRDefault="00E21434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41DA8E0" wp14:editId="10E46ECC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6985" t="635" r="190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46EAF" w14:textId="77777777" w:rsidR="00BE6C65" w:rsidRDefault="00BE6C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D89417A" wp14:editId="55A1C501">
                                <wp:extent cx="990600" cy="857250"/>
                                <wp:effectExtent l="1905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DA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" stroked="f">
              <v:fill opacity="0"/>
              <v:textbox inset="0,0,0,0">
                <w:txbxContent>
                  <w:p w14:paraId="6D546EAF" w14:textId="77777777" w:rsidR="00BE6C65" w:rsidRDefault="00BE6C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D89417A" wp14:editId="55A1C501">
                          <wp:extent cx="990600" cy="857250"/>
                          <wp:effectExtent l="1905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6C65">
      <w:rPr>
        <w:b/>
        <w:bCs/>
        <w:lang w:val="it-IT"/>
      </w:rPr>
      <w:t>H I N T E R G R U N D</w:t>
    </w:r>
  </w:p>
  <w:p w14:paraId="5AC0447A" w14:textId="77777777" w:rsidR="00BE6C65" w:rsidRDefault="00BE6C65">
    <w:pPr>
      <w:pStyle w:val="Kopfzeile"/>
      <w:rPr>
        <w:b/>
        <w:bCs/>
        <w:lang w:val="it-IT"/>
      </w:rPr>
    </w:pPr>
  </w:p>
  <w:p w14:paraId="1D0FDF4E" w14:textId="77777777" w:rsidR="00BE6C65" w:rsidRDefault="00BE6C65">
    <w:pPr>
      <w:pStyle w:val="Kopfzeile"/>
      <w:rPr>
        <w:b/>
        <w:bCs/>
        <w:lang w:val="it-IT"/>
      </w:rPr>
    </w:pPr>
  </w:p>
  <w:p w14:paraId="04F664CB" w14:textId="77777777" w:rsidR="00BE6C65" w:rsidRDefault="00BE6C65">
    <w:pPr>
      <w:pStyle w:val="Kopfzeile"/>
      <w:rPr>
        <w:b/>
        <w:bCs/>
        <w:lang w:val="it-IT"/>
      </w:rPr>
    </w:pPr>
  </w:p>
  <w:p w14:paraId="7B856EB9" w14:textId="77777777" w:rsidR="00BE6C65" w:rsidRDefault="00BE6C65">
    <w:pPr>
      <w:pStyle w:val="Kopfzeile"/>
      <w:rPr>
        <w:b/>
        <w:bCs/>
        <w:lang w:val="it-IT"/>
      </w:rPr>
    </w:pPr>
  </w:p>
  <w:p w14:paraId="48F5AB23" w14:textId="77777777" w:rsidR="00BE6C65" w:rsidRDefault="00BE6C65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884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C7A53"/>
    <w:rsid w:val="000C7D44"/>
    <w:rsid w:val="00176BF8"/>
    <w:rsid w:val="002150EC"/>
    <w:rsid w:val="002E02E6"/>
    <w:rsid w:val="00344CD3"/>
    <w:rsid w:val="00351949"/>
    <w:rsid w:val="003A3C12"/>
    <w:rsid w:val="003B4BB8"/>
    <w:rsid w:val="004113DD"/>
    <w:rsid w:val="00416E36"/>
    <w:rsid w:val="004D031D"/>
    <w:rsid w:val="004D438B"/>
    <w:rsid w:val="00570FD8"/>
    <w:rsid w:val="0057170A"/>
    <w:rsid w:val="00571EBD"/>
    <w:rsid w:val="00583919"/>
    <w:rsid w:val="006878A1"/>
    <w:rsid w:val="006D48C7"/>
    <w:rsid w:val="006F0448"/>
    <w:rsid w:val="00701440"/>
    <w:rsid w:val="00723BA7"/>
    <w:rsid w:val="00747D72"/>
    <w:rsid w:val="0077366E"/>
    <w:rsid w:val="007A19E3"/>
    <w:rsid w:val="007C6003"/>
    <w:rsid w:val="007D528C"/>
    <w:rsid w:val="00841FA6"/>
    <w:rsid w:val="00845A1B"/>
    <w:rsid w:val="00864332"/>
    <w:rsid w:val="00864A66"/>
    <w:rsid w:val="00895DB0"/>
    <w:rsid w:val="008F2242"/>
    <w:rsid w:val="00915447"/>
    <w:rsid w:val="0092661D"/>
    <w:rsid w:val="00951038"/>
    <w:rsid w:val="009748B7"/>
    <w:rsid w:val="009D57B2"/>
    <w:rsid w:val="009F23AC"/>
    <w:rsid w:val="00A01064"/>
    <w:rsid w:val="00A714F9"/>
    <w:rsid w:val="00AB3B5B"/>
    <w:rsid w:val="00B5247F"/>
    <w:rsid w:val="00B65575"/>
    <w:rsid w:val="00B86BFC"/>
    <w:rsid w:val="00BB0B9F"/>
    <w:rsid w:val="00BD17AB"/>
    <w:rsid w:val="00BE3B6C"/>
    <w:rsid w:val="00BE6C65"/>
    <w:rsid w:val="00BF65AE"/>
    <w:rsid w:val="00C46C3D"/>
    <w:rsid w:val="00C51EE0"/>
    <w:rsid w:val="00CA299A"/>
    <w:rsid w:val="00D41AE5"/>
    <w:rsid w:val="00DB0E37"/>
    <w:rsid w:val="00DF6E6F"/>
    <w:rsid w:val="00E00015"/>
    <w:rsid w:val="00E20E1E"/>
    <w:rsid w:val="00E21434"/>
    <w:rsid w:val="00E31B54"/>
    <w:rsid w:val="00E461D5"/>
    <w:rsid w:val="00E8599F"/>
    <w:rsid w:val="00EA25A5"/>
    <w:rsid w:val="00EA5B90"/>
    <w:rsid w:val="00EE47E5"/>
    <w:rsid w:val="00EF2B24"/>
    <w:rsid w:val="00F111BD"/>
    <w:rsid w:val="00F30D5C"/>
    <w:rsid w:val="00F321B8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2002C8B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03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31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31D"/>
    <w:rPr>
      <w:rFonts w:cs="Roman 10cp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3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31D"/>
    <w:rPr>
      <w:rFonts w:cs="Roman 10cp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faelzerwald-maratho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0</TotalTime>
  <Pages>1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Pfälzerwald-Marathon: Laufsport inmitten der Natur</vt:lpstr>
    </vt:vector>
  </TitlesOfParts>
  <Company/>
  <LinksUpToDate>false</LinksUpToDate>
  <CharactersWithSpaces>2346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Pfälzerwald-Marathon: Laufsport inmitten der Natur</dc:title>
  <dc:creator>Admin</dc:creator>
  <cp:lastModifiedBy>Sabine Sturm</cp:lastModifiedBy>
  <cp:revision>3</cp:revision>
  <cp:lastPrinted>1899-12-31T23:00:00Z</cp:lastPrinted>
  <dcterms:created xsi:type="dcterms:W3CDTF">2024-09-16T07:24:00Z</dcterms:created>
  <dcterms:modified xsi:type="dcterms:W3CDTF">2025-04-30T06:47:00Z</dcterms:modified>
</cp:coreProperties>
</file>